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9B6" w:rsidRDefault="00E749B6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 xml:space="preserve">                                                                      </w:t>
      </w:r>
      <w:r w:rsidR="00856171">
        <w:rPr>
          <w:rStyle w:val="FontStyle24"/>
          <w:sz w:val="32"/>
          <w:szCs w:val="32"/>
          <w:lang w:eastAsia="ro-RO"/>
        </w:rPr>
        <w:t xml:space="preserve">     </w:t>
      </w:r>
      <w:r w:rsidR="00E051B7">
        <w:rPr>
          <w:rStyle w:val="FontStyle24"/>
          <w:sz w:val="32"/>
          <w:szCs w:val="32"/>
          <w:lang w:eastAsia="ro-RO"/>
        </w:rPr>
        <w:t xml:space="preserve">                      Nr.1</w:t>
      </w:r>
      <w:r w:rsidR="00E10B0C">
        <w:rPr>
          <w:rStyle w:val="FontStyle24"/>
          <w:sz w:val="32"/>
          <w:szCs w:val="32"/>
          <w:lang w:eastAsia="ro-RO"/>
        </w:rPr>
        <w:t>/</w:t>
      </w:r>
      <w:r w:rsidR="00E051B7">
        <w:rPr>
          <w:rStyle w:val="FontStyle24"/>
          <w:sz w:val="32"/>
          <w:szCs w:val="32"/>
          <w:lang w:eastAsia="ro-RO"/>
        </w:rPr>
        <w:t>17.03.</w:t>
      </w:r>
      <w:r w:rsidR="00E10B0C">
        <w:rPr>
          <w:rStyle w:val="FontStyle24"/>
          <w:sz w:val="32"/>
          <w:szCs w:val="32"/>
          <w:lang w:eastAsia="ro-RO"/>
        </w:rPr>
        <w:t>2021</w:t>
      </w:r>
    </w:p>
    <w:p w:rsidR="001B1531" w:rsidRDefault="00757F73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757F73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4334A1" w:rsidRPr="00267718" w:rsidRDefault="004334A1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704919" w:rsidRDefault="001B1531" w:rsidP="00E749B6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16"/>
          <w:szCs w:val="16"/>
          <w:lang w:eastAsia="ro-RO"/>
        </w:rPr>
      </w:pPr>
    </w:p>
    <w:p w:rsidR="001B1531" w:rsidRPr="00176598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Default="007379DE" w:rsidP="00C41B3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ALECU</w:t>
            </w:r>
            <w:r w:rsidR="004E66AA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C41B33">
              <w:rPr>
                <w:rStyle w:val="FontStyle22"/>
                <w:b/>
                <w:sz w:val="24"/>
                <w:szCs w:val="24"/>
                <w:lang w:eastAsia="ro-RO"/>
              </w:rPr>
              <w:t>IZABELA</w:t>
            </w:r>
            <w:r w:rsidR="004334A1">
              <w:rPr>
                <w:rStyle w:val="FontStyle22"/>
                <w:b/>
                <w:sz w:val="24"/>
                <w:szCs w:val="24"/>
                <w:lang w:eastAsia="ro-RO"/>
              </w:rPr>
              <w:t xml:space="preserve"> ELENA</w:t>
            </w:r>
          </w:p>
          <w:p w:rsidR="00B501BC" w:rsidRPr="00176598" w:rsidRDefault="00B501BC" w:rsidP="00C41B3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E10B0C" w:rsidRDefault="00AA4053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0"/>
                <w:szCs w:val="20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E10B0C" w:rsidRPr="00E10B0C">
              <w:rPr>
                <w:rStyle w:val="FontStyle22"/>
                <w:b/>
                <w:sz w:val="20"/>
                <w:szCs w:val="20"/>
                <w:lang w:eastAsia="ro-RO"/>
              </w:rPr>
              <w:t>INSPECTOR asistent impozite si taxe locale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AA4053" w:rsidP="00E051B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Comuna Radovanu, judetul Calarasi</w:t>
            </w: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E051B7" w:rsidRDefault="004E54FE" w:rsidP="00F157D4">
      <w:r w:rsidRPr="00E051B7"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750"/>
        <w:gridCol w:w="1610"/>
      </w:tblGrid>
      <w:tr w:rsidR="001B1531" w:rsidRPr="00176598" w:rsidTr="00250A67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250A67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AA4053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B827C4" w:rsidP="0017659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B827C4" w:rsidP="00176598">
            <w:pPr>
              <w:pStyle w:val="Style4"/>
              <w:widowControl/>
              <w:jc w:val="center"/>
            </w:pPr>
            <w:r>
              <w:t>2013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B827C4" w:rsidP="00AA0B27">
            <w:pPr>
              <w:pStyle w:val="Style4"/>
              <w:widowControl/>
              <w:jc w:val="center"/>
            </w:pPr>
            <w:r>
              <w:t>0,8092</w:t>
            </w:r>
            <w:r w:rsidR="00AA0B27">
              <w:t>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41B33" w:rsidP="00AA4053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B827C4" w:rsidP="00176598">
            <w:pPr>
              <w:pStyle w:val="Style4"/>
              <w:widowControl/>
              <w:jc w:val="center"/>
            </w:pPr>
            <w:r>
              <w:t>CVC4146/2013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B827C4" w:rsidP="00AA4053">
            <w:pPr>
              <w:pStyle w:val="Style4"/>
              <w:widowControl/>
              <w:jc w:val="center"/>
            </w:pPr>
            <w:r>
              <w:t>Alecu Danut Marius</w:t>
            </w:r>
          </w:p>
        </w:tc>
      </w:tr>
      <w:tr w:rsidR="001B1531" w:rsidRPr="00176598" w:rsidTr="00250A67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AA4053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B827C4" w:rsidP="0017659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B827C4" w:rsidP="00176598">
            <w:pPr>
              <w:pStyle w:val="Style4"/>
              <w:widowControl/>
              <w:jc w:val="center"/>
            </w:pPr>
            <w:r>
              <w:t>2013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B827C4" w:rsidP="00AA0B27">
            <w:pPr>
              <w:pStyle w:val="Style4"/>
              <w:widowControl/>
              <w:jc w:val="center"/>
            </w:pPr>
            <w:r>
              <w:t xml:space="preserve">0,3300 </w:t>
            </w:r>
            <w:r w:rsidR="00AA0B27">
              <w:t>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41B33" w:rsidP="00176598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B827C4" w:rsidP="00176598">
            <w:pPr>
              <w:pStyle w:val="Style4"/>
              <w:widowControl/>
              <w:jc w:val="center"/>
            </w:pPr>
            <w:r>
              <w:t>CVC4145/2013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B827C4" w:rsidP="00AA4053">
            <w:pPr>
              <w:pStyle w:val="Style4"/>
              <w:widowControl/>
              <w:jc w:val="center"/>
            </w:pPr>
            <w:r>
              <w:t>Alecu Danut Marius</w:t>
            </w:r>
          </w:p>
        </w:tc>
      </w:tr>
      <w:tr w:rsidR="00C41B33" w:rsidRPr="00176598" w:rsidTr="00250A67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AA4053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2013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1,2840ha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C41B33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CVC5034/2013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AA4053">
            <w:pPr>
              <w:pStyle w:val="Style4"/>
              <w:widowControl/>
              <w:jc w:val="center"/>
            </w:pPr>
            <w:r>
              <w:t>Alecu Izabela Elena</w:t>
            </w:r>
          </w:p>
        </w:tc>
      </w:tr>
      <w:tr w:rsidR="00C41B33" w:rsidRPr="00176598" w:rsidTr="00250A67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AA4053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2013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AA0B27">
            <w:pPr>
              <w:pStyle w:val="Style4"/>
              <w:widowControl/>
              <w:jc w:val="center"/>
            </w:pPr>
            <w:r>
              <w:t>1,1286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C41B33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 xml:space="preserve">CVC5308/2013 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AA4053">
            <w:pPr>
              <w:pStyle w:val="Style4"/>
              <w:widowControl/>
              <w:jc w:val="center"/>
            </w:pPr>
            <w:r>
              <w:t>Alecu Izabela Elena</w:t>
            </w:r>
          </w:p>
        </w:tc>
      </w:tr>
      <w:tr w:rsidR="00C41B33" w:rsidRPr="00176598" w:rsidTr="00250A67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AA4053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2013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0,4800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C41B33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CVC5132/2013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AA4053">
            <w:pPr>
              <w:pStyle w:val="Style4"/>
              <w:widowControl/>
              <w:jc w:val="center"/>
            </w:pPr>
            <w:r>
              <w:t>Alecu Danut Marius</w:t>
            </w:r>
          </w:p>
        </w:tc>
      </w:tr>
      <w:tr w:rsidR="00C41B33" w:rsidRPr="00176598" w:rsidTr="00250A67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AA4053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2013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0,8500ha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C41B33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CVC5133/2013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AA4053">
            <w:pPr>
              <w:pStyle w:val="Style4"/>
              <w:widowControl/>
              <w:jc w:val="center"/>
            </w:pPr>
            <w:r>
              <w:t>Alecu Danut Marius</w:t>
            </w:r>
          </w:p>
        </w:tc>
      </w:tr>
      <w:tr w:rsidR="00C41B33" w:rsidRPr="00176598" w:rsidTr="00250A67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AA4053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2014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2,7000ha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C41B33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CVC5706/2014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AA4053">
            <w:pPr>
              <w:pStyle w:val="Style4"/>
              <w:widowControl/>
              <w:jc w:val="center"/>
            </w:pPr>
            <w:r>
              <w:t>Alecu Danut Marius</w:t>
            </w:r>
          </w:p>
        </w:tc>
      </w:tr>
      <w:tr w:rsidR="00C41B33" w:rsidRPr="00176598" w:rsidTr="00250A67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AA4053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2014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0,8100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C41B33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CVC5580/2014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AA4053">
            <w:pPr>
              <w:pStyle w:val="Style4"/>
              <w:widowControl/>
              <w:jc w:val="center"/>
            </w:pPr>
            <w:r>
              <w:t>Alecu Danut Marius</w:t>
            </w:r>
          </w:p>
        </w:tc>
      </w:tr>
      <w:tr w:rsidR="00C41B33" w:rsidRPr="00176598" w:rsidTr="00250A67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AA4053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2015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0,7300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C41B33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CVC1717/2015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AA4053">
            <w:pPr>
              <w:pStyle w:val="Style4"/>
              <w:widowControl/>
              <w:jc w:val="center"/>
            </w:pPr>
            <w:r>
              <w:t>Alecu Danut Marius</w:t>
            </w:r>
          </w:p>
        </w:tc>
      </w:tr>
      <w:tr w:rsidR="00C41B33" w:rsidRPr="00176598" w:rsidTr="00250A67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AA4053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2015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0,7900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C41B33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CVC1715/2015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AA4053">
            <w:pPr>
              <w:pStyle w:val="Style4"/>
              <w:widowControl/>
              <w:jc w:val="center"/>
            </w:pPr>
            <w:r>
              <w:t>Alecu Danut Marius</w:t>
            </w:r>
          </w:p>
        </w:tc>
      </w:tr>
      <w:tr w:rsidR="00C41B33" w:rsidRPr="00176598" w:rsidTr="00250A67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AA4053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2015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0,5970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C41B33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CVC5301/2015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AA4053">
            <w:pPr>
              <w:pStyle w:val="Style4"/>
              <w:widowControl/>
              <w:jc w:val="center"/>
            </w:pPr>
            <w:r>
              <w:t>Alecu Izabela Elena</w:t>
            </w:r>
          </w:p>
        </w:tc>
      </w:tr>
      <w:tr w:rsidR="00C41B33" w:rsidRPr="00176598" w:rsidTr="00250A67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AA4053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2015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2,0885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C41B33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CVC4238/2015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AA4053">
            <w:pPr>
              <w:pStyle w:val="Style4"/>
              <w:widowControl/>
              <w:jc w:val="center"/>
            </w:pPr>
            <w:r>
              <w:t>Alecu Danut Marius</w:t>
            </w:r>
          </w:p>
        </w:tc>
      </w:tr>
      <w:tr w:rsidR="00C41B33" w:rsidRPr="00176598" w:rsidTr="00250A67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B827C4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2015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0,7000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C41B33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CVC4455/2015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AA4053">
            <w:pPr>
              <w:pStyle w:val="Style4"/>
              <w:widowControl/>
              <w:jc w:val="center"/>
            </w:pPr>
            <w:r>
              <w:t xml:space="preserve">Alecu Danut </w:t>
            </w:r>
            <w:r>
              <w:lastRenderedPageBreak/>
              <w:t>Marius</w:t>
            </w:r>
          </w:p>
        </w:tc>
      </w:tr>
      <w:tr w:rsidR="00C41B33" w:rsidRPr="00176598" w:rsidTr="00250A67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B827C4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2015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1,5800ha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C41B33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CVC4456/2015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AA4053">
            <w:pPr>
              <w:pStyle w:val="Style4"/>
              <w:widowControl/>
              <w:jc w:val="center"/>
            </w:pPr>
            <w:r>
              <w:t>Alecu Danut Marius</w:t>
            </w:r>
          </w:p>
        </w:tc>
      </w:tr>
      <w:tr w:rsidR="00C41B33" w:rsidRPr="00176598" w:rsidTr="00250A67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B827C4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2015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1,6757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C41B33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CVC4453/2015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AA4053">
            <w:pPr>
              <w:pStyle w:val="Style4"/>
              <w:widowControl/>
              <w:jc w:val="center"/>
            </w:pPr>
            <w:r>
              <w:t>Alecu Danut Marius</w:t>
            </w:r>
          </w:p>
        </w:tc>
      </w:tr>
      <w:tr w:rsidR="00C41B33" w:rsidRPr="00176598" w:rsidTr="00250A67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B827C4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2015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0,4800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C41B33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CVC/4454/2015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AA4053">
            <w:pPr>
              <w:pStyle w:val="Style4"/>
              <w:widowControl/>
              <w:jc w:val="center"/>
            </w:pPr>
            <w:r>
              <w:t>Alecu Danut Marius</w:t>
            </w:r>
          </w:p>
        </w:tc>
      </w:tr>
      <w:tr w:rsidR="00C41B33" w:rsidRPr="00176598" w:rsidTr="00250A67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B827C4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2015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2,0885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C41B33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CVC2223/2015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AA4053">
            <w:pPr>
              <w:pStyle w:val="Style4"/>
              <w:widowControl/>
              <w:jc w:val="center"/>
            </w:pPr>
            <w:r>
              <w:t>Alecu Danut Marius</w:t>
            </w:r>
          </w:p>
        </w:tc>
      </w:tr>
      <w:tr w:rsidR="00C41B33" w:rsidRPr="00176598" w:rsidTr="00250A67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B827C4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2015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AA0B27">
            <w:pPr>
              <w:pStyle w:val="Style4"/>
              <w:widowControl/>
              <w:jc w:val="center"/>
            </w:pPr>
            <w:r>
              <w:t>0,9100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C41B33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CVC1881/2015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AA4053">
            <w:pPr>
              <w:pStyle w:val="Style4"/>
              <w:widowControl/>
              <w:jc w:val="center"/>
            </w:pPr>
            <w:r>
              <w:t>Alecu Danut Marius</w:t>
            </w:r>
          </w:p>
        </w:tc>
      </w:tr>
      <w:tr w:rsidR="00C41B33" w:rsidRPr="00176598" w:rsidTr="00250A67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B827C4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2015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AA0B27">
            <w:pPr>
              <w:pStyle w:val="Style4"/>
              <w:widowControl/>
              <w:jc w:val="center"/>
            </w:pPr>
            <w:r>
              <w:t>0,9100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C41B33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CVC4422/2015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AA4053">
            <w:pPr>
              <w:pStyle w:val="Style4"/>
              <w:widowControl/>
              <w:jc w:val="center"/>
            </w:pPr>
            <w:r>
              <w:t>Alecu Danut Marius</w:t>
            </w:r>
          </w:p>
        </w:tc>
      </w:tr>
      <w:tr w:rsidR="00C41B33" w:rsidRPr="00176598" w:rsidTr="00250A67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B827C4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Default="00C41B33" w:rsidP="0017659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Default="00C41B33" w:rsidP="00176598">
            <w:pPr>
              <w:pStyle w:val="Style4"/>
              <w:widowControl/>
              <w:jc w:val="center"/>
            </w:pPr>
            <w:r>
              <w:t>2016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AA0B27">
            <w:pPr>
              <w:pStyle w:val="Style4"/>
              <w:widowControl/>
              <w:jc w:val="center"/>
            </w:pPr>
            <w:r>
              <w:t>1,0700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C41B33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CVC1457/2016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AA4053">
            <w:pPr>
              <w:pStyle w:val="Style4"/>
              <w:widowControl/>
              <w:jc w:val="center"/>
            </w:pPr>
            <w:r>
              <w:t>Alecu Danut Marius</w:t>
            </w:r>
          </w:p>
        </w:tc>
      </w:tr>
      <w:tr w:rsidR="00C41B33" w:rsidRPr="00176598" w:rsidTr="00250A67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253FC4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Default="00C41B33" w:rsidP="00253FC4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Default="00C41B33" w:rsidP="00253FC4">
            <w:pPr>
              <w:pStyle w:val="Style4"/>
              <w:widowControl/>
              <w:jc w:val="center"/>
            </w:pPr>
            <w:r>
              <w:t>2017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253FC4">
            <w:pPr>
              <w:pStyle w:val="Style4"/>
              <w:widowControl/>
              <w:jc w:val="center"/>
            </w:pPr>
            <w:r>
              <w:t>2,1000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C41B33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253FC4">
            <w:pPr>
              <w:pStyle w:val="Style4"/>
              <w:widowControl/>
              <w:jc w:val="center"/>
            </w:pPr>
            <w:r>
              <w:t>CVC574/2017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253FC4">
            <w:pPr>
              <w:pStyle w:val="Style4"/>
              <w:widowControl/>
              <w:jc w:val="center"/>
            </w:pPr>
            <w:r>
              <w:t>Alecu Danut Marius</w:t>
            </w:r>
          </w:p>
        </w:tc>
      </w:tr>
      <w:tr w:rsidR="00C41B33" w:rsidRPr="00176598" w:rsidTr="00250A67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253FC4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253FC4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Default="00C41B33" w:rsidP="00253FC4">
            <w:pPr>
              <w:pStyle w:val="Style4"/>
              <w:widowControl/>
              <w:jc w:val="center"/>
            </w:pPr>
            <w:r>
              <w:t>2017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Default="00C41B33" w:rsidP="00253FC4">
            <w:pPr>
              <w:pStyle w:val="Style4"/>
              <w:widowControl/>
              <w:jc w:val="center"/>
            </w:pPr>
            <w:r>
              <w:t>0,3500ha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C41B33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Default="00C41B33" w:rsidP="00253FC4">
            <w:pPr>
              <w:pStyle w:val="Style4"/>
              <w:widowControl/>
              <w:jc w:val="center"/>
            </w:pPr>
            <w:r>
              <w:t>CVC 4285/2017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253FC4">
            <w:pPr>
              <w:pStyle w:val="Style4"/>
              <w:widowControl/>
              <w:jc w:val="center"/>
            </w:pPr>
            <w:r>
              <w:t>Alecu Danut Marius</w:t>
            </w:r>
          </w:p>
        </w:tc>
      </w:tr>
      <w:tr w:rsidR="00C41B33" w:rsidRPr="00176598" w:rsidTr="00250A67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253FC4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253FC4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Default="00C41B33" w:rsidP="00253FC4">
            <w:pPr>
              <w:pStyle w:val="Style4"/>
              <w:widowControl/>
              <w:jc w:val="center"/>
            </w:pPr>
            <w:r>
              <w:t>2017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Default="00C41B33" w:rsidP="00253FC4">
            <w:pPr>
              <w:pStyle w:val="Style4"/>
              <w:widowControl/>
              <w:jc w:val="center"/>
            </w:pPr>
            <w:r>
              <w:t>0,6700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C41B33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Default="00C41B33" w:rsidP="00253FC4">
            <w:pPr>
              <w:pStyle w:val="Style4"/>
              <w:widowControl/>
              <w:jc w:val="center"/>
            </w:pPr>
            <w:r>
              <w:t>CVC3086/2017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253FC4">
            <w:pPr>
              <w:pStyle w:val="Style4"/>
              <w:widowControl/>
              <w:jc w:val="center"/>
            </w:pPr>
            <w:r>
              <w:t>Alecu Danut Marius</w:t>
            </w:r>
          </w:p>
        </w:tc>
      </w:tr>
      <w:tr w:rsidR="00C41B33" w:rsidRPr="00176598" w:rsidTr="00250A67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C41B33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C41B33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Default="00C41B33" w:rsidP="00C41B33">
            <w:pPr>
              <w:pStyle w:val="Style4"/>
              <w:widowControl/>
              <w:jc w:val="center"/>
            </w:pPr>
            <w:r>
              <w:t>2017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Default="00C41B33" w:rsidP="00C41B33">
            <w:pPr>
              <w:pStyle w:val="Style4"/>
              <w:widowControl/>
              <w:jc w:val="center"/>
            </w:pPr>
            <w:r>
              <w:t>0,6500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C41B33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Default="00C41B33" w:rsidP="00C41B33">
            <w:pPr>
              <w:pStyle w:val="Style4"/>
              <w:widowControl/>
              <w:jc w:val="center"/>
            </w:pPr>
            <w:r>
              <w:t>CVC3445/2017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C41B33">
            <w:pPr>
              <w:pStyle w:val="Style4"/>
              <w:widowControl/>
              <w:jc w:val="center"/>
            </w:pPr>
            <w:r>
              <w:t>Alecu Danut Marius</w:t>
            </w:r>
          </w:p>
        </w:tc>
      </w:tr>
      <w:tr w:rsidR="00C41B33" w:rsidRPr="00176598" w:rsidTr="00250A67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C41B33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Default="00C41B33" w:rsidP="00C41B33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Default="00C41B33" w:rsidP="00C41B33">
            <w:pPr>
              <w:pStyle w:val="Style4"/>
              <w:widowControl/>
              <w:jc w:val="center"/>
            </w:pPr>
            <w:r>
              <w:t>2017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Default="00C41B33" w:rsidP="00C41B33">
            <w:pPr>
              <w:pStyle w:val="Style4"/>
              <w:widowControl/>
              <w:jc w:val="center"/>
            </w:pPr>
            <w:r>
              <w:t>1,6155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Default="00C41B33" w:rsidP="00C41B33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Default="00C41B33" w:rsidP="00C41B33">
            <w:pPr>
              <w:pStyle w:val="Style4"/>
              <w:widowControl/>
              <w:jc w:val="center"/>
            </w:pPr>
            <w:r>
              <w:t>CVC2064/2017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C41B33">
            <w:pPr>
              <w:pStyle w:val="Style4"/>
              <w:widowControl/>
              <w:jc w:val="center"/>
            </w:pPr>
            <w:r>
              <w:t>Alecu Danut Marius</w:t>
            </w:r>
          </w:p>
        </w:tc>
      </w:tr>
      <w:tr w:rsidR="00C41B33" w:rsidRPr="00176598" w:rsidTr="00250A67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C41B33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Default="00C41B33" w:rsidP="00C41B33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Default="00C41B33" w:rsidP="00C41B33">
            <w:pPr>
              <w:pStyle w:val="Style4"/>
              <w:widowControl/>
              <w:jc w:val="center"/>
            </w:pPr>
            <w:r>
              <w:t>2018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C41B33">
            <w:pPr>
              <w:pStyle w:val="Style4"/>
              <w:widowControl/>
              <w:jc w:val="center"/>
            </w:pPr>
            <w:r>
              <w:t>0,3000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C41B33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CVC5424/2018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C41B33">
            <w:pPr>
              <w:pStyle w:val="Style4"/>
              <w:widowControl/>
              <w:jc w:val="center"/>
            </w:pPr>
            <w:r>
              <w:t>Alecu Danut Marius</w:t>
            </w:r>
          </w:p>
        </w:tc>
      </w:tr>
      <w:tr w:rsidR="00C41B33" w:rsidRPr="00176598" w:rsidTr="00250A67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C41B33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Default="00C41B33" w:rsidP="00C41B33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Default="00C41B33" w:rsidP="00C41B33">
            <w:pPr>
              <w:pStyle w:val="Style4"/>
              <w:widowControl/>
              <w:jc w:val="center"/>
            </w:pPr>
            <w:r>
              <w:t>2018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C41B33">
            <w:pPr>
              <w:pStyle w:val="Style4"/>
              <w:widowControl/>
              <w:jc w:val="center"/>
            </w:pPr>
            <w:r>
              <w:t>0.2300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C41B33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  <w:r>
              <w:t>CVC5708/2018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C41B33">
            <w:pPr>
              <w:pStyle w:val="Style4"/>
              <w:widowControl/>
              <w:jc w:val="center"/>
            </w:pPr>
            <w:r>
              <w:t>Alecu Danut Marius</w:t>
            </w:r>
          </w:p>
        </w:tc>
      </w:tr>
      <w:tr w:rsidR="00C41B33" w:rsidRPr="00176598" w:rsidTr="00250A67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C41B33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Default="00C41B33" w:rsidP="00C41B33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Default="00C41B33" w:rsidP="00C41B33">
            <w:pPr>
              <w:pStyle w:val="Style4"/>
              <w:widowControl/>
              <w:jc w:val="center"/>
            </w:pPr>
            <w:r>
              <w:t>2018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C41B33">
            <w:pPr>
              <w:pStyle w:val="Style4"/>
              <w:widowControl/>
              <w:jc w:val="center"/>
            </w:pPr>
            <w:r>
              <w:t>0.7500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C41B33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Default="00C41B33" w:rsidP="00176598">
            <w:pPr>
              <w:pStyle w:val="Style4"/>
              <w:widowControl/>
              <w:jc w:val="center"/>
            </w:pPr>
            <w:r>
              <w:t>CVC/2532/2018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BB5073">
            <w:pPr>
              <w:pStyle w:val="Style4"/>
              <w:widowControl/>
              <w:jc w:val="center"/>
            </w:pPr>
            <w:r>
              <w:t>Alecu Izabela Elena</w:t>
            </w:r>
          </w:p>
        </w:tc>
      </w:tr>
      <w:tr w:rsidR="00C41B33" w:rsidRPr="00176598" w:rsidTr="00250A67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C41B33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Default="00C41B33" w:rsidP="00C41B33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Default="00C41B33" w:rsidP="00C41B33">
            <w:pPr>
              <w:pStyle w:val="Style4"/>
              <w:widowControl/>
              <w:jc w:val="center"/>
            </w:pPr>
            <w:r>
              <w:t>2018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BB5073">
            <w:pPr>
              <w:pStyle w:val="Style4"/>
              <w:widowControl/>
              <w:jc w:val="center"/>
            </w:pPr>
            <w:r>
              <w:t>0.8000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C41B33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Default="00C41B33" w:rsidP="00176598">
            <w:pPr>
              <w:pStyle w:val="Style4"/>
              <w:widowControl/>
              <w:jc w:val="center"/>
            </w:pPr>
            <w:r>
              <w:t>CVC5454/2018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AA0B27">
            <w:pPr>
              <w:pStyle w:val="Style4"/>
              <w:widowControl/>
              <w:jc w:val="center"/>
            </w:pPr>
            <w:r>
              <w:t>Alecu Izabela Elena</w:t>
            </w:r>
          </w:p>
        </w:tc>
      </w:tr>
      <w:tr w:rsidR="00C41B33" w:rsidRPr="00176598" w:rsidTr="00250A67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AA0B27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AA0B27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Default="00C41B33" w:rsidP="00176598">
            <w:pPr>
              <w:pStyle w:val="Style4"/>
              <w:widowControl/>
              <w:jc w:val="center"/>
            </w:pPr>
            <w:r>
              <w:t>2018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Default="00C41B33" w:rsidP="00176598">
            <w:pPr>
              <w:pStyle w:val="Style4"/>
              <w:widowControl/>
              <w:jc w:val="center"/>
            </w:pPr>
            <w:r>
              <w:t>1.2500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C41B33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Default="00C41B33" w:rsidP="00176598">
            <w:pPr>
              <w:pStyle w:val="Style4"/>
              <w:widowControl/>
              <w:jc w:val="center"/>
            </w:pPr>
            <w:r>
              <w:t>CVC 4364/2018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AA0B27">
            <w:pPr>
              <w:pStyle w:val="Style4"/>
              <w:widowControl/>
              <w:jc w:val="center"/>
            </w:pPr>
            <w:r>
              <w:t>Alecu Izabela Elena</w:t>
            </w:r>
          </w:p>
        </w:tc>
      </w:tr>
      <w:tr w:rsidR="00C41B33" w:rsidRPr="00176598" w:rsidTr="00250A67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C41B33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C41B33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Default="00C41B33" w:rsidP="00C41B33">
            <w:pPr>
              <w:pStyle w:val="Style4"/>
              <w:widowControl/>
              <w:jc w:val="center"/>
            </w:pPr>
            <w:r>
              <w:t>2018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Default="00C41B33" w:rsidP="00C41B33">
            <w:pPr>
              <w:pStyle w:val="Style4"/>
              <w:widowControl/>
              <w:jc w:val="center"/>
            </w:pPr>
            <w:r>
              <w:t>1.1700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C41B33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Default="00C41B33" w:rsidP="00856171">
            <w:pPr>
              <w:pStyle w:val="Style4"/>
              <w:widowControl/>
              <w:jc w:val="center"/>
            </w:pPr>
            <w:r>
              <w:t>CVC 1441/2018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856171">
            <w:pPr>
              <w:pStyle w:val="Style4"/>
              <w:widowControl/>
              <w:jc w:val="center"/>
            </w:pPr>
            <w:r>
              <w:t>Alecu Danut Marius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E051B7" w:rsidRDefault="00F157D4" w:rsidP="00F157D4">
      <w:pPr>
        <w:jc w:val="both"/>
        <w:rPr>
          <w:lang w:val="es-UY"/>
        </w:rPr>
      </w:pPr>
      <w:r w:rsidRPr="00E051B7">
        <w:rPr>
          <w:lang w:val="es-UY"/>
        </w:rPr>
        <w:t xml:space="preserve">    </w:t>
      </w:r>
      <w:r w:rsidR="004E54FE" w:rsidRPr="00E051B7">
        <w:rPr>
          <w:lang w:val="es-UY"/>
        </w:rPr>
        <w:t>* Categoriile indicate sunt: (1) agricol; (2) forestier; (3) intravilan; (4) luciu de apă; (5) alte categorii de terenuri extravilane, dacă se află în circuitul civil.</w:t>
      </w:r>
    </w:p>
    <w:p w:rsidR="004E54FE" w:rsidRPr="00E051B7" w:rsidRDefault="004E54FE" w:rsidP="00F157D4">
      <w:pPr>
        <w:jc w:val="both"/>
        <w:rPr>
          <w:lang w:val="es-UY"/>
        </w:rPr>
      </w:pPr>
      <w:r w:rsidRPr="00E051B7">
        <w:rPr>
          <w:lang w:val="es-UY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E66AA" w:rsidP="00F67396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E66AA" w:rsidP="00F67396">
            <w:pPr>
              <w:pStyle w:val="Style4"/>
              <w:widowControl/>
              <w:jc w:val="center"/>
            </w:pPr>
            <w:r>
              <w:t>200</w:t>
            </w:r>
            <w:r w:rsidR="00F14090"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F14090" w:rsidP="004E66AA">
            <w:pPr>
              <w:pStyle w:val="Style4"/>
              <w:widowControl/>
              <w:jc w:val="center"/>
            </w:pPr>
            <w:r>
              <w:t>120</w:t>
            </w:r>
            <w:r w:rsidR="00170ED3">
              <w:t xml:space="preserve">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170ED3" w:rsidP="00F67396">
            <w:pPr>
              <w:pStyle w:val="Style4"/>
              <w:widowControl/>
              <w:jc w:val="center"/>
            </w:pPr>
            <w:r>
              <w:t>1/</w:t>
            </w:r>
            <w:r w:rsidR="00C41B33">
              <w:t>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E10B0C" w:rsidP="00F67396">
            <w:pPr>
              <w:pStyle w:val="Style4"/>
              <w:widowControl/>
              <w:jc w:val="center"/>
            </w:pPr>
            <w:r>
              <w:t>P</w:t>
            </w:r>
            <w:r w:rsidR="004E66AA">
              <w:t>roprietate</w:t>
            </w:r>
            <w:r>
              <w:t>- construire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F14090" w:rsidP="00F14090">
            <w:pPr>
              <w:pStyle w:val="Style4"/>
              <w:widowControl/>
              <w:jc w:val="center"/>
            </w:pPr>
            <w:r>
              <w:t>Alecu Danut Marius</w:t>
            </w:r>
            <w:r w:rsidR="00C41B33">
              <w:t xml:space="preserve"> si Alecu Izabela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C41B33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C41B33" w:rsidP="00F67396">
            <w:pPr>
              <w:pStyle w:val="Style4"/>
              <w:widowControl/>
              <w:jc w:val="center"/>
            </w:pPr>
            <w:r>
              <w:t>2020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E10B0C" w:rsidP="00F67396">
            <w:pPr>
              <w:pStyle w:val="Style4"/>
              <w:widowControl/>
              <w:jc w:val="center"/>
            </w:pPr>
            <w:r>
              <w:t xml:space="preserve">55 </w:t>
            </w:r>
            <w:r w:rsidR="00C41B33">
              <w:t>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C41B33" w:rsidP="00F67396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C41B33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C41B33" w:rsidP="00F67396">
            <w:pPr>
              <w:pStyle w:val="Style4"/>
              <w:widowControl/>
              <w:jc w:val="center"/>
            </w:pPr>
            <w:r>
              <w:t>Alecu Danut Marius si Alecu Izabela</w:t>
            </w:r>
          </w:p>
        </w:tc>
      </w:tr>
    </w:tbl>
    <w:p w:rsidR="009A522A" w:rsidRPr="00E051B7" w:rsidRDefault="00F157D4" w:rsidP="00F157D4">
      <w:pPr>
        <w:jc w:val="both"/>
        <w:rPr>
          <w:lang w:val="es-UY"/>
        </w:rPr>
      </w:pPr>
      <w:r w:rsidRPr="00E051B7">
        <w:rPr>
          <w:lang w:val="es-UY"/>
        </w:rPr>
        <w:t xml:space="preserve">   </w:t>
      </w:r>
    </w:p>
    <w:p w:rsidR="004E54FE" w:rsidRPr="00E051B7" w:rsidRDefault="00F157D4" w:rsidP="00F157D4">
      <w:pPr>
        <w:jc w:val="both"/>
        <w:rPr>
          <w:lang w:val="es-UY"/>
        </w:rPr>
      </w:pPr>
      <w:r w:rsidRPr="00E051B7">
        <w:rPr>
          <w:lang w:val="es-UY"/>
        </w:rPr>
        <w:t xml:space="preserve"> </w:t>
      </w:r>
      <w:r w:rsidR="004E54FE" w:rsidRPr="00E051B7">
        <w:rPr>
          <w:lang w:val="es-UY"/>
        </w:rPr>
        <w:t>* Categoriile indicate sunt: (1) apartament; (2) casă de locuit; (3) casă de vacanţă; (4) spaţii comerciale/de producţie.</w:t>
      </w:r>
    </w:p>
    <w:p w:rsidR="004E54FE" w:rsidRPr="00E051B7" w:rsidRDefault="004E54FE" w:rsidP="00176598">
      <w:pPr>
        <w:rPr>
          <w:lang w:val="es-UY"/>
        </w:rPr>
      </w:pPr>
      <w:r w:rsidRPr="00E051B7">
        <w:rPr>
          <w:lang w:val="es-UY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Pr="00E051B7" w:rsidRDefault="00F157D4" w:rsidP="00F157D4">
      <w:pPr>
        <w:pStyle w:val="Style6"/>
        <w:widowControl/>
        <w:spacing w:line="240" w:lineRule="auto"/>
        <w:ind w:firstLine="0"/>
        <w:jc w:val="both"/>
        <w:rPr>
          <w:lang w:val="es-UY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B66D79">
            <w:pPr>
              <w:pStyle w:val="Style4"/>
              <w:widowControl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196DD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196DD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196DD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196DDF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196DDF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F157D4" w:rsidRDefault="00F157D4" w:rsidP="00196DDF">
      <w:pPr>
        <w:pStyle w:val="Style12"/>
        <w:widowControl/>
        <w:spacing w:line="240" w:lineRule="auto"/>
        <w:ind w:firstLine="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196DDF" w:rsidRDefault="00196DDF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C41B33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C41B33">
            <w:pPr>
              <w:pStyle w:val="Style4"/>
              <w:widowControl/>
            </w:pPr>
            <w:r>
              <w:t>ALECU IZABELA ELENA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Default="00C41B33" w:rsidP="00C41B33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S.C. ATLAS SRL </w:t>
            </w:r>
          </w:p>
          <w:p w:rsidR="00C41B33" w:rsidRPr="00176598" w:rsidRDefault="00C41B33" w:rsidP="00C41B33">
            <w:pPr>
              <w:pStyle w:val="Style4"/>
              <w:widowControl/>
            </w:pPr>
            <w:r>
              <w:rPr>
                <w:sz w:val="20"/>
                <w:szCs w:val="20"/>
              </w:rPr>
              <w:t>COM.</w:t>
            </w:r>
            <w:r w:rsidRPr="006B2EA5">
              <w:rPr>
                <w:sz w:val="20"/>
                <w:szCs w:val="20"/>
              </w:rPr>
              <w:t xml:space="preserve"> RADOVANU, JUD.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6B2EA5" w:rsidRDefault="00C41B33" w:rsidP="00C41B33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SALARIAT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Default="00C41B33" w:rsidP="00C41B33">
            <w:pPr>
              <w:pStyle w:val="Style4"/>
              <w:widowControl/>
              <w:jc w:val="center"/>
            </w:pPr>
            <w:r>
              <w:t>24.960 LEI</w:t>
            </w:r>
          </w:p>
          <w:p w:rsidR="00C41B33" w:rsidRPr="00176598" w:rsidRDefault="00C41B33" w:rsidP="00C41B33">
            <w:pPr>
              <w:pStyle w:val="Style4"/>
              <w:widowControl/>
              <w:jc w:val="center"/>
            </w:pPr>
          </w:p>
        </w:tc>
      </w:tr>
      <w:tr w:rsidR="00C41B33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</w:p>
        </w:tc>
      </w:tr>
      <w:tr w:rsidR="00C41B33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E14001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96DDF">
            <w:pPr>
              <w:pStyle w:val="Style4"/>
              <w:widowControl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6B2EA5" w:rsidRDefault="00C41B33" w:rsidP="007150DD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7150DD">
            <w:pPr>
              <w:pStyle w:val="Style4"/>
              <w:widowControl/>
              <w:jc w:val="center"/>
            </w:pPr>
          </w:p>
        </w:tc>
      </w:tr>
      <w:tr w:rsidR="00C41B33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</w:p>
        </w:tc>
      </w:tr>
      <w:tr w:rsidR="00C41B33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C41B33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41B33" w:rsidRPr="00176598" w:rsidRDefault="00C41B33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C41B33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</w:p>
        </w:tc>
      </w:tr>
      <w:tr w:rsidR="00C41B33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C41B33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</w:p>
        </w:tc>
      </w:tr>
      <w:tr w:rsidR="00C41B33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C41B33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41B33" w:rsidRPr="00176598" w:rsidRDefault="00C41B33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C41B33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</w:p>
        </w:tc>
      </w:tr>
      <w:tr w:rsidR="00C41B33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C41B33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</w:p>
        </w:tc>
      </w:tr>
      <w:tr w:rsidR="00C41B33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C41B33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41B33" w:rsidRPr="00176598" w:rsidRDefault="00C41B33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C41B33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</w:p>
        </w:tc>
      </w:tr>
      <w:tr w:rsidR="00C41B33" w:rsidRPr="00176598" w:rsidTr="00196DDF">
        <w:trPr>
          <w:trHeight w:val="284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C41B33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</w:p>
        </w:tc>
      </w:tr>
      <w:tr w:rsidR="00C41B33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C41B33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41B33" w:rsidRPr="00176598" w:rsidRDefault="00C41B33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C41B33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</w:p>
        </w:tc>
      </w:tr>
      <w:tr w:rsidR="00C41B33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C41B33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</w:p>
        </w:tc>
      </w:tr>
      <w:tr w:rsidR="00C41B33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C41B33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41B33" w:rsidRPr="00176598" w:rsidRDefault="00C41B33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C41B33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</w:p>
        </w:tc>
      </w:tr>
      <w:tr w:rsidR="00C41B33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4E66AA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4E66AA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E749B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C41B33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</w:p>
        </w:tc>
      </w:tr>
      <w:tr w:rsidR="00C41B33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8A15C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</w:tr>
      <w:tr w:rsidR="00C41B33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C41B33" w:rsidRPr="00176598" w:rsidRDefault="00C41B33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C41B33" w:rsidRPr="00176598" w:rsidRDefault="00C41B33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C41B33" w:rsidRPr="00176598" w:rsidRDefault="00C41B33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C41B33" w:rsidRPr="00176598" w:rsidRDefault="00C41B33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C41B33" w:rsidRPr="00176598" w:rsidRDefault="00C41B33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C41B33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41B33" w:rsidRPr="00176598" w:rsidRDefault="00C41B33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C41B33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</w:p>
        </w:tc>
      </w:tr>
      <w:tr w:rsidR="00C41B33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C41B33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</w:p>
        </w:tc>
      </w:tr>
      <w:tr w:rsidR="00C41B33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C41B33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</w:p>
        </w:tc>
      </w:tr>
      <w:tr w:rsidR="00C41B33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C41B33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41B33" w:rsidRPr="00176598" w:rsidRDefault="00C41B33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C41B33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</w:p>
        </w:tc>
      </w:tr>
      <w:tr w:rsidR="00C41B33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691F0F" w:rsidRDefault="00C41B33" w:rsidP="0009622D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Alecu </w:t>
            </w:r>
            <w:r w:rsidR="00E10B0C">
              <w:rPr>
                <w:sz w:val="20"/>
                <w:szCs w:val="20"/>
              </w:rPr>
              <w:t>Izabela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691F0F" w:rsidRDefault="00E10B0C" w:rsidP="00170ED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Alecu Danut Marius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09622D" w:rsidRDefault="00E10B0C" w:rsidP="00170ED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Pensie alimentara</w:t>
            </w:r>
            <w:r w:rsidR="00E14422">
              <w:rPr>
                <w:sz w:val="20"/>
                <w:szCs w:val="20"/>
              </w:rPr>
              <w:t xml:space="preserve"> copil minor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E10B0C" w:rsidP="000B2452">
            <w:pPr>
              <w:pStyle w:val="Style4"/>
              <w:widowControl/>
              <w:jc w:val="center"/>
            </w:pPr>
            <w:r>
              <w:t>6000 lei</w:t>
            </w:r>
          </w:p>
        </w:tc>
      </w:tr>
      <w:tr w:rsidR="00C41B33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</w:p>
        </w:tc>
      </w:tr>
      <w:tr w:rsidR="00C41B33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C41B33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C41B33" w:rsidP="00176598">
            <w:pPr>
              <w:pStyle w:val="Style4"/>
              <w:widowControl/>
              <w:jc w:val="center"/>
            </w:pPr>
          </w:p>
        </w:tc>
      </w:tr>
      <w:tr w:rsidR="00C41B33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691F0F" w:rsidRDefault="00C41B33" w:rsidP="00176598">
            <w:pPr>
              <w:pStyle w:val="Style4"/>
              <w:widowControl/>
              <w:rPr>
                <w:sz w:val="20"/>
                <w:szCs w:val="20"/>
              </w:rPr>
            </w:pPr>
            <w:r w:rsidRPr="00691F0F">
              <w:rPr>
                <w:sz w:val="20"/>
                <w:szCs w:val="20"/>
              </w:rPr>
              <w:t>ALECU MARIA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6B2EA5" w:rsidRDefault="00C41B33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A.J.P.I.S.Calarasi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6B2EA5" w:rsidRDefault="00C41B33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Alocatie de stat pentru copii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B33" w:rsidRPr="00176598" w:rsidRDefault="00E10B0C" w:rsidP="00E10B0C">
            <w:pPr>
              <w:pStyle w:val="Style4"/>
              <w:widowControl/>
              <w:jc w:val="center"/>
            </w:pPr>
            <w:r>
              <w:t>1110</w:t>
            </w:r>
            <w:r w:rsidR="00C41B33">
              <w:t xml:space="preserve"> lei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E051B7" w:rsidP="00E051B7">
            <w:pPr>
              <w:pStyle w:val="Style20"/>
              <w:widowControl/>
              <w:spacing w:line="240" w:lineRule="auto"/>
              <w:ind w:firstLine="0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                                 17.03.2021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CA8" w:rsidRDefault="00556CA8">
      <w:r>
        <w:separator/>
      </w:r>
    </w:p>
  </w:endnote>
  <w:endnote w:type="continuationSeparator" w:id="0">
    <w:p w:rsidR="00556CA8" w:rsidRDefault="00556C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4A1" w:rsidRDefault="00757F73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334A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34A1" w:rsidRDefault="004334A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4A1" w:rsidRPr="00F157D4" w:rsidRDefault="00757F73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4334A1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556CA8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4334A1" w:rsidRPr="00521BF7" w:rsidRDefault="004334A1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CA8" w:rsidRDefault="00556CA8">
      <w:r>
        <w:separator/>
      </w:r>
    </w:p>
  </w:footnote>
  <w:footnote w:type="continuationSeparator" w:id="0">
    <w:p w:rsidR="00556CA8" w:rsidRDefault="00556C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32334"/>
    <w:rsid w:val="00043A2B"/>
    <w:rsid w:val="000529AA"/>
    <w:rsid w:val="0005361C"/>
    <w:rsid w:val="00054D43"/>
    <w:rsid w:val="0008161D"/>
    <w:rsid w:val="000943D2"/>
    <w:rsid w:val="0009622D"/>
    <w:rsid w:val="000B2452"/>
    <w:rsid w:val="000B6AF7"/>
    <w:rsid w:val="000B7945"/>
    <w:rsid w:val="000C3EA5"/>
    <w:rsid w:val="000D59D1"/>
    <w:rsid w:val="000E7CF2"/>
    <w:rsid w:val="00113DB8"/>
    <w:rsid w:val="00170ED3"/>
    <w:rsid w:val="00176355"/>
    <w:rsid w:val="00176598"/>
    <w:rsid w:val="001766C1"/>
    <w:rsid w:val="00196DDF"/>
    <w:rsid w:val="001A5690"/>
    <w:rsid w:val="001B0EAF"/>
    <w:rsid w:val="001B1531"/>
    <w:rsid w:val="00200140"/>
    <w:rsid w:val="00221962"/>
    <w:rsid w:val="002330A1"/>
    <w:rsid w:val="00234054"/>
    <w:rsid w:val="00250A67"/>
    <w:rsid w:val="00253FC4"/>
    <w:rsid w:val="00260EA8"/>
    <w:rsid w:val="00271C09"/>
    <w:rsid w:val="00275A7A"/>
    <w:rsid w:val="002B4132"/>
    <w:rsid w:val="002C78B4"/>
    <w:rsid w:val="002D23D9"/>
    <w:rsid w:val="003134E1"/>
    <w:rsid w:val="003162B1"/>
    <w:rsid w:val="003412E6"/>
    <w:rsid w:val="00356646"/>
    <w:rsid w:val="0037034E"/>
    <w:rsid w:val="00373ADE"/>
    <w:rsid w:val="00386AC6"/>
    <w:rsid w:val="00390164"/>
    <w:rsid w:val="003D0A35"/>
    <w:rsid w:val="003E62EC"/>
    <w:rsid w:val="003F3FAA"/>
    <w:rsid w:val="00413166"/>
    <w:rsid w:val="00421AF5"/>
    <w:rsid w:val="00424085"/>
    <w:rsid w:val="004334A1"/>
    <w:rsid w:val="0043727F"/>
    <w:rsid w:val="00440F46"/>
    <w:rsid w:val="00460CCF"/>
    <w:rsid w:val="004718A9"/>
    <w:rsid w:val="00474964"/>
    <w:rsid w:val="0048061A"/>
    <w:rsid w:val="00483026"/>
    <w:rsid w:val="004A343D"/>
    <w:rsid w:val="004A788D"/>
    <w:rsid w:val="004B23CD"/>
    <w:rsid w:val="004D4F28"/>
    <w:rsid w:val="004E54FE"/>
    <w:rsid w:val="004E66AA"/>
    <w:rsid w:val="0052044E"/>
    <w:rsid w:val="00521BF7"/>
    <w:rsid w:val="00525F3A"/>
    <w:rsid w:val="005525F6"/>
    <w:rsid w:val="00556CA8"/>
    <w:rsid w:val="00570419"/>
    <w:rsid w:val="00583C62"/>
    <w:rsid w:val="005920C1"/>
    <w:rsid w:val="0059373F"/>
    <w:rsid w:val="00624C9B"/>
    <w:rsid w:val="0064244E"/>
    <w:rsid w:val="00663DAC"/>
    <w:rsid w:val="00663DAD"/>
    <w:rsid w:val="00691F0F"/>
    <w:rsid w:val="006953F6"/>
    <w:rsid w:val="006B2EA5"/>
    <w:rsid w:val="006C6362"/>
    <w:rsid w:val="006F3080"/>
    <w:rsid w:val="006F7A3A"/>
    <w:rsid w:val="00704919"/>
    <w:rsid w:val="007076EE"/>
    <w:rsid w:val="007150DD"/>
    <w:rsid w:val="00732A6A"/>
    <w:rsid w:val="007379DE"/>
    <w:rsid w:val="00743C67"/>
    <w:rsid w:val="00751021"/>
    <w:rsid w:val="00756609"/>
    <w:rsid w:val="00756D01"/>
    <w:rsid w:val="00756D3C"/>
    <w:rsid w:val="00757F73"/>
    <w:rsid w:val="00770627"/>
    <w:rsid w:val="007B582A"/>
    <w:rsid w:val="007F1030"/>
    <w:rsid w:val="007F316B"/>
    <w:rsid w:val="007F7B7B"/>
    <w:rsid w:val="00805497"/>
    <w:rsid w:val="008367BE"/>
    <w:rsid w:val="0085607F"/>
    <w:rsid w:val="00856171"/>
    <w:rsid w:val="00856447"/>
    <w:rsid w:val="0087143D"/>
    <w:rsid w:val="008A15CC"/>
    <w:rsid w:val="008B1A90"/>
    <w:rsid w:val="008C1E22"/>
    <w:rsid w:val="008C7BBB"/>
    <w:rsid w:val="0092596D"/>
    <w:rsid w:val="0092767C"/>
    <w:rsid w:val="009312D3"/>
    <w:rsid w:val="00937635"/>
    <w:rsid w:val="00941105"/>
    <w:rsid w:val="00956B55"/>
    <w:rsid w:val="00980798"/>
    <w:rsid w:val="009923B4"/>
    <w:rsid w:val="009A1691"/>
    <w:rsid w:val="009A522A"/>
    <w:rsid w:val="009D7EEE"/>
    <w:rsid w:val="00A0023F"/>
    <w:rsid w:val="00A12964"/>
    <w:rsid w:val="00A25C02"/>
    <w:rsid w:val="00A406A3"/>
    <w:rsid w:val="00A835BB"/>
    <w:rsid w:val="00AA0B27"/>
    <w:rsid w:val="00AA4053"/>
    <w:rsid w:val="00AB00D8"/>
    <w:rsid w:val="00AB0568"/>
    <w:rsid w:val="00AD281B"/>
    <w:rsid w:val="00AD473B"/>
    <w:rsid w:val="00AD5B98"/>
    <w:rsid w:val="00B00676"/>
    <w:rsid w:val="00B1022D"/>
    <w:rsid w:val="00B15D21"/>
    <w:rsid w:val="00B501BC"/>
    <w:rsid w:val="00B50AD3"/>
    <w:rsid w:val="00B66D79"/>
    <w:rsid w:val="00B71A47"/>
    <w:rsid w:val="00B827C4"/>
    <w:rsid w:val="00BB0361"/>
    <w:rsid w:val="00BB5073"/>
    <w:rsid w:val="00BC28FC"/>
    <w:rsid w:val="00BE0DCC"/>
    <w:rsid w:val="00C15806"/>
    <w:rsid w:val="00C3513B"/>
    <w:rsid w:val="00C41B33"/>
    <w:rsid w:val="00C51F1D"/>
    <w:rsid w:val="00C65592"/>
    <w:rsid w:val="00C74427"/>
    <w:rsid w:val="00C87A62"/>
    <w:rsid w:val="00CA7FC5"/>
    <w:rsid w:val="00CC3222"/>
    <w:rsid w:val="00CD6C4C"/>
    <w:rsid w:val="00CE1A22"/>
    <w:rsid w:val="00CE5EFB"/>
    <w:rsid w:val="00D078D6"/>
    <w:rsid w:val="00D760F3"/>
    <w:rsid w:val="00D77C6E"/>
    <w:rsid w:val="00D83684"/>
    <w:rsid w:val="00DA4081"/>
    <w:rsid w:val="00E051B7"/>
    <w:rsid w:val="00E10B0C"/>
    <w:rsid w:val="00E14001"/>
    <w:rsid w:val="00E14422"/>
    <w:rsid w:val="00E43DFB"/>
    <w:rsid w:val="00E47F77"/>
    <w:rsid w:val="00E53C68"/>
    <w:rsid w:val="00E61587"/>
    <w:rsid w:val="00E749B6"/>
    <w:rsid w:val="00EA2DD9"/>
    <w:rsid w:val="00ED3021"/>
    <w:rsid w:val="00EE4CEE"/>
    <w:rsid w:val="00EE72FA"/>
    <w:rsid w:val="00EF465A"/>
    <w:rsid w:val="00F01BD9"/>
    <w:rsid w:val="00F041E0"/>
    <w:rsid w:val="00F13BFD"/>
    <w:rsid w:val="00F14090"/>
    <w:rsid w:val="00F157D4"/>
    <w:rsid w:val="00F2261C"/>
    <w:rsid w:val="00F67396"/>
    <w:rsid w:val="00F93B5D"/>
    <w:rsid w:val="00F96E2D"/>
    <w:rsid w:val="00FC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6DA6A-8D28-425B-A895-C47D13BB4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336</TotalTime>
  <Pages>1</Pages>
  <Words>1334</Words>
  <Characters>7604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8921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40</cp:revision>
  <cp:lastPrinted>2021-03-17T09:29:00Z</cp:lastPrinted>
  <dcterms:created xsi:type="dcterms:W3CDTF">2017-03-08T07:23:00Z</dcterms:created>
  <dcterms:modified xsi:type="dcterms:W3CDTF">2021-05-20T11:16:00Z</dcterms:modified>
</cp:coreProperties>
</file>